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carrathool-profile"/>
    <w:p>
      <w:pPr>
        <w:pStyle w:val="Heading1"/>
      </w:pPr>
      <w:r>
        <w:t xml:space="preserve">Carrathool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18,934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2,765          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Hillston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1,569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Carrathool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$50,724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$363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1,541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42,717.57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2025-02-12T02:15:56Z</dcterms:created>
  <dcterms:modified xsi:type="dcterms:W3CDTF">2025-02-12T02:15:56Z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